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F3" w:rsidRDefault="00016D01">
      <w:bookmarkStart w:id="0" w:name="_GoBack"/>
      <w:r>
        <w:rPr>
          <w:noProof/>
          <w:lang w:eastAsia="en-GB"/>
        </w:rPr>
        <w:drawing>
          <wp:inline distT="0" distB="0" distL="0" distR="0" wp14:anchorId="19D8EDB4" wp14:editId="3223DCF2">
            <wp:extent cx="9909544" cy="6655981"/>
            <wp:effectExtent l="0" t="0" r="0" b="0"/>
            <wp:docPr id="2" name="Picture 2" descr="C:\Users\Dan.Norton\AppData\Local\Microsoft\Windows\INetCache\Content.Word\Cancer Ca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an.Norton\AppData\Local\Microsoft\Windows\INetCache\Content.Word\Cancer C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0817" cy="666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30F3" w:rsidSect="00F00A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01"/>
    <w:rsid w:val="00016D01"/>
    <w:rsid w:val="00B830F3"/>
    <w:rsid w:val="00F0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EA5D9B79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UHSM.NHS.UK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Rowlands Ailsa (R0A) Manchester University NHS FT</dc:creator>
  <cp:lastModifiedBy>Rowlands Ailsa (R0A) Manchester University NHS FT</cp:lastModifiedBy>
  <cp:revision>2</cp:revision>
  <cp:lastPrinted>2019-05-03T11:47:00Z</cp:lastPrinted>
  <dcterms:created xsi:type="dcterms:W3CDTF">2019-04-26T11:19:00Z</dcterms:created>
  <dcterms:modified xsi:type="dcterms:W3CDTF">2019-05-03T11:48:00Z</dcterms:modified>
</cp:coreProperties>
</file>